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BF" w:rsidRPr="00F04297" w:rsidRDefault="009819BF" w:rsidP="00960F16">
      <w:pPr>
        <w:rPr>
          <w:sz w:val="30"/>
        </w:rPr>
      </w:pPr>
      <w:r w:rsidRPr="00F04297">
        <w:rPr>
          <w:rStyle w:val="Heading1Char"/>
          <w:sz w:val="36"/>
        </w:rPr>
        <w:t>ΚΑΛΕΣΜΑ ΣΕ ΣΥΝΑΝΤΗΣΗ ΤΩΝ ΚΕΦΑΛΛΟΝΙΤΩΝ ΦΟΙΤΗΤΩΝ ΤΟΥ ΠΑΝΕΠΙΣΤΗΜΙΟΥ ΠΑΤΡΩΝ</w:t>
      </w:r>
      <w:r w:rsidRPr="00F04297">
        <w:rPr>
          <w:sz w:val="30"/>
        </w:rPr>
        <w:br/>
      </w:r>
      <w:r>
        <w:rPr>
          <w:sz w:val="30"/>
        </w:rPr>
        <w:br/>
      </w:r>
      <w:r>
        <w:t xml:space="preserve">Συνάντηση πραγματοποιήθηκε μεταξύ του αντιπρύτανη Π.Κυπριανού και μερίδας κεφαλλονιτών φοιτητών και της προέδρου του συλλόγου των εν Πάτραις  Κεφαλλήνων στις 21/02, όπου συζητήθηκαν πρωτοβουλίες που θα μπορούσαν να παρθούν εκ μέρους του Πανεπιστημίου Πατρών προκειμένου να ανακουφιστούν και να στηριχτούν οικονομικά οι πληγέντες από τον σεισμό φοιτητές και οι οικογένειές τους, αλλά και το σύνολο των κεφαλλονιτών φοιτητών με συγκεκριμένα μέτρα, τα οποία παρατίθενται παρακάτω: </w:t>
      </w:r>
    </w:p>
    <w:p w:rsidR="009819BF" w:rsidRPr="00F04297" w:rsidRDefault="009819BF" w:rsidP="00F04297">
      <w:pPr>
        <w:pStyle w:val="ListParagraph"/>
        <w:numPr>
          <w:ilvl w:val="0"/>
          <w:numId w:val="7"/>
        </w:numPr>
        <w:spacing w:line="360" w:lineRule="auto"/>
        <w:rPr>
          <w:i/>
        </w:rPr>
      </w:pPr>
      <w:r w:rsidRPr="00F04297">
        <w:rPr>
          <w:i/>
        </w:rPr>
        <w:t>Δωρεάν σίτιση</w:t>
      </w:r>
    </w:p>
    <w:p w:rsidR="009819BF" w:rsidRPr="00F04297" w:rsidRDefault="009819BF" w:rsidP="00F04297">
      <w:pPr>
        <w:pStyle w:val="ListParagraph"/>
        <w:numPr>
          <w:ilvl w:val="0"/>
          <w:numId w:val="7"/>
        </w:numPr>
        <w:spacing w:line="360" w:lineRule="auto"/>
        <w:rPr>
          <w:i/>
        </w:rPr>
      </w:pPr>
      <w:r w:rsidRPr="00F04297">
        <w:rPr>
          <w:i/>
        </w:rPr>
        <w:t>Δωρεάν μετακίνηση εντός Πατρών(αστικό ΚΤΕΛ,ΟΣΕ).</w:t>
      </w:r>
    </w:p>
    <w:p w:rsidR="009819BF" w:rsidRPr="00F04297" w:rsidRDefault="009819BF" w:rsidP="00F04297">
      <w:pPr>
        <w:pStyle w:val="ListParagraph"/>
        <w:numPr>
          <w:ilvl w:val="0"/>
          <w:numId w:val="7"/>
        </w:numPr>
        <w:spacing w:line="360" w:lineRule="auto"/>
        <w:rPr>
          <w:i/>
        </w:rPr>
      </w:pPr>
      <w:r w:rsidRPr="00F04297">
        <w:rPr>
          <w:i/>
        </w:rPr>
        <w:t>Δωρεάν μετακίνηση από και προς Κεφαλονιά .</w:t>
      </w:r>
    </w:p>
    <w:p w:rsidR="009819BF" w:rsidRPr="00F04297" w:rsidRDefault="009819BF" w:rsidP="00F04297">
      <w:pPr>
        <w:pStyle w:val="ListParagraph"/>
        <w:numPr>
          <w:ilvl w:val="0"/>
          <w:numId w:val="7"/>
        </w:numPr>
        <w:spacing w:line="360" w:lineRule="auto"/>
        <w:rPr>
          <w:i/>
        </w:rPr>
      </w:pPr>
      <w:r w:rsidRPr="00F04297">
        <w:rPr>
          <w:i/>
        </w:rPr>
        <w:t>Συγκρότηση λίστας πληγέντων .</w:t>
      </w:r>
    </w:p>
    <w:p w:rsidR="009819BF" w:rsidRPr="00F04297" w:rsidRDefault="009819BF" w:rsidP="00F04297">
      <w:pPr>
        <w:pStyle w:val="ListParagraph"/>
        <w:numPr>
          <w:ilvl w:val="0"/>
          <w:numId w:val="7"/>
        </w:numPr>
        <w:spacing w:line="360" w:lineRule="auto"/>
        <w:rPr>
          <w:i/>
        </w:rPr>
      </w:pPr>
      <w:r w:rsidRPr="00F04297">
        <w:rPr>
          <w:i/>
        </w:rPr>
        <w:t>Κάρτα πιστοποίησης δικαιούχου για τα παραπάνω.</w:t>
      </w:r>
    </w:p>
    <w:p w:rsidR="009819BF" w:rsidRPr="00F04297" w:rsidRDefault="009819BF" w:rsidP="00F04297">
      <w:pPr>
        <w:pStyle w:val="ListParagraph"/>
        <w:numPr>
          <w:ilvl w:val="0"/>
          <w:numId w:val="7"/>
        </w:numPr>
        <w:spacing w:line="360" w:lineRule="auto"/>
        <w:rPr>
          <w:i/>
        </w:rPr>
      </w:pPr>
      <w:r w:rsidRPr="00F04297">
        <w:rPr>
          <w:i/>
        </w:rPr>
        <w:t>Παρέμβαση εκ μέρους του πανεπιστημίου στο ΤΕΙ Πατρών για λήψη παρόμοιων πρωτοβουλιών.</w:t>
      </w:r>
    </w:p>
    <w:p w:rsidR="009819BF" w:rsidRPr="00F04297" w:rsidRDefault="009819BF" w:rsidP="00F04297">
      <w:pPr>
        <w:pStyle w:val="ListParagraph"/>
        <w:numPr>
          <w:ilvl w:val="0"/>
          <w:numId w:val="7"/>
        </w:numPr>
        <w:spacing w:line="360" w:lineRule="auto"/>
        <w:rPr>
          <w:i/>
        </w:rPr>
      </w:pPr>
      <w:r w:rsidRPr="00F04297">
        <w:rPr>
          <w:i/>
        </w:rPr>
        <w:t xml:space="preserve">Παρέμβαση εκ μέρους του Πανεπιστημίου στο υπουργείο Παιδείας </w:t>
      </w:r>
      <w:r>
        <w:rPr>
          <w:i/>
        </w:rPr>
        <w:t>για ένταξη σε</w:t>
      </w:r>
      <w:r>
        <w:rPr>
          <w:i/>
        </w:rPr>
        <w:br/>
      </w:r>
      <w:r w:rsidRPr="00F04297">
        <w:rPr>
          <w:i/>
        </w:rPr>
        <w:t>ειδική κατηγορία των υποψηφίων για εισαγωγή στην τριτοβάθμια εκπαίδευση.</w:t>
      </w:r>
    </w:p>
    <w:p w:rsidR="009819BF" w:rsidRPr="00F04297" w:rsidRDefault="009819BF" w:rsidP="00F04297">
      <w:pPr>
        <w:pStyle w:val="ListParagraph"/>
        <w:numPr>
          <w:ilvl w:val="0"/>
          <w:numId w:val="7"/>
        </w:numPr>
        <w:spacing w:line="360" w:lineRule="auto"/>
        <w:rPr>
          <w:i/>
        </w:rPr>
      </w:pPr>
      <w:r w:rsidRPr="00F04297">
        <w:rPr>
          <w:i/>
        </w:rPr>
        <w:t>Πρόβλεψη για οικονομική ενίσχυση  ειδικών περιπτώσεων και στέγαση με ευθύνη του πανεπιστημίου όπου κριθεί απαραίτητο.</w:t>
      </w:r>
    </w:p>
    <w:p w:rsidR="009819BF" w:rsidRPr="00F04297" w:rsidRDefault="009819BF" w:rsidP="00F04297">
      <w:pPr>
        <w:pStyle w:val="ListParagraph"/>
        <w:numPr>
          <w:ilvl w:val="0"/>
          <w:numId w:val="7"/>
        </w:numPr>
        <w:spacing w:line="360" w:lineRule="auto"/>
        <w:rPr>
          <w:i/>
        </w:rPr>
      </w:pPr>
      <w:r w:rsidRPr="00F04297">
        <w:rPr>
          <w:i/>
        </w:rPr>
        <w:t>Νέα συνάντηση με την πρυτανική αρχή για επανακαθορισμό/αξιολόγηση στόχων/προόδου</w:t>
      </w:r>
    </w:p>
    <w:p w:rsidR="009819BF" w:rsidRDefault="009819BF" w:rsidP="00195599">
      <w:r>
        <w:t xml:space="preserve"> Κατόπιν τούτου, καλούμε τους κεφαλλονίτες φοιτητές (με μόνιμη κατοικία στην Κεφαλονιά) οι οποίοι φοιτούν στο Πανεπιστήμιο Πατρών στην συνάντηση που θα πραγματοποιηθεί στον χώρο του </w:t>
      </w:r>
      <w:r w:rsidRPr="00F04297">
        <w:rPr>
          <w:b/>
        </w:rPr>
        <w:t xml:space="preserve">συλλόγου των εν Πάτραις Κεφαλλήνων </w:t>
      </w:r>
      <w:r w:rsidRPr="00C962DF">
        <w:rPr>
          <w:b/>
        </w:rPr>
        <w:t xml:space="preserve">(Αράτου 39) την </w:t>
      </w:r>
      <w:r w:rsidRPr="00C962DF">
        <w:rPr>
          <w:b/>
          <w:u w:val="single"/>
        </w:rPr>
        <w:t>Τετάρτη  26/02 και ώρα 18.00</w:t>
      </w:r>
      <w:r>
        <w:t xml:space="preserve"> με θεματολογία :</w:t>
      </w:r>
    </w:p>
    <w:p w:rsidR="009819BF" w:rsidRPr="00F04297" w:rsidRDefault="009819BF" w:rsidP="00F04297">
      <w:pPr>
        <w:pStyle w:val="ListParagraph"/>
        <w:numPr>
          <w:ilvl w:val="0"/>
          <w:numId w:val="5"/>
        </w:numPr>
        <w:spacing w:line="240" w:lineRule="auto"/>
        <w:rPr>
          <w:b/>
        </w:rPr>
      </w:pPr>
      <w:r w:rsidRPr="00F04297">
        <w:rPr>
          <w:b/>
        </w:rPr>
        <w:t>Ενημέρωση σχετικά με τα μέτρα στήριξης των πληγέντων από τον σεισμό φοιτητών από το  Πανεπιστήμιο Πατρών</w:t>
      </w:r>
      <w:r>
        <w:rPr>
          <w:b/>
        </w:rPr>
        <w:br/>
      </w:r>
    </w:p>
    <w:p w:rsidR="009819BF" w:rsidRPr="00F04297" w:rsidRDefault="009819BF" w:rsidP="00F04297">
      <w:pPr>
        <w:pStyle w:val="ListParagraph"/>
        <w:numPr>
          <w:ilvl w:val="0"/>
          <w:numId w:val="5"/>
        </w:numPr>
        <w:spacing w:line="240" w:lineRule="auto"/>
        <w:rPr>
          <w:b/>
        </w:rPr>
      </w:pPr>
      <w:r w:rsidRPr="00F04297">
        <w:rPr>
          <w:b/>
        </w:rPr>
        <w:t xml:space="preserve"> Πληρέστερη καταγραφή των δικαιούχων φοιτητών</w:t>
      </w:r>
      <w:r>
        <w:rPr>
          <w:b/>
        </w:rPr>
        <w:br/>
      </w:r>
    </w:p>
    <w:p w:rsidR="009819BF" w:rsidRPr="00F04297" w:rsidRDefault="009819BF" w:rsidP="00F04297">
      <w:pPr>
        <w:pStyle w:val="ListParagraph"/>
        <w:numPr>
          <w:ilvl w:val="0"/>
          <w:numId w:val="5"/>
        </w:numPr>
        <w:spacing w:line="240" w:lineRule="auto"/>
        <w:rPr>
          <w:b/>
        </w:rPr>
      </w:pPr>
      <w:r w:rsidRPr="00F04297">
        <w:rPr>
          <w:b/>
        </w:rPr>
        <w:t xml:space="preserve"> Συζήτηση για νέες προτάσεις</w:t>
      </w:r>
      <w:r>
        <w:rPr>
          <w:b/>
        </w:rPr>
        <w:br/>
      </w:r>
    </w:p>
    <w:p w:rsidR="009819BF" w:rsidRPr="00F04297" w:rsidRDefault="009819BF" w:rsidP="00F04297">
      <w:pPr>
        <w:pStyle w:val="ListParagraph"/>
        <w:numPr>
          <w:ilvl w:val="0"/>
          <w:numId w:val="5"/>
        </w:numPr>
        <w:spacing w:line="240" w:lineRule="auto"/>
        <w:rPr>
          <w:b/>
        </w:rPr>
      </w:pPr>
      <w:r w:rsidRPr="00F04297">
        <w:rPr>
          <w:b/>
        </w:rPr>
        <w:t xml:space="preserve"> Αξιολόγηση των ήδη υπαρχουσών</w:t>
      </w:r>
      <w:r>
        <w:rPr>
          <w:b/>
        </w:rPr>
        <w:br/>
      </w:r>
      <w:r w:rsidRPr="00F04297">
        <w:rPr>
          <w:b/>
        </w:rPr>
        <w:t xml:space="preserve">  </w:t>
      </w:r>
    </w:p>
    <w:p w:rsidR="009819BF" w:rsidRDefault="009819BF" w:rsidP="00F04297">
      <w:pPr>
        <w:pStyle w:val="ListParagraph"/>
        <w:numPr>
          <w:ilvl w:val="0"/>
          <w:numId w:val="5"/>
        </w:numPr>
        <w:spacing w:line="240" w:lineRule="auto"/>
        <w:rPr>
          <w:b/>
        </w:rPr>
      </w:pPr>
      <w:r w:rsidRPr="00F04297">
        <w:rPr>
          <w:b/>
        </w:rPr>
        <w:t>Κατάρτιση πλάνου για επόμενες κινήσεις/πρωτοβουλίες</w:t>
      </w:r>
      <w:bookmarkStart w:id="0" w:name="_GoBack"/>
      <w:bookmarkEnd w:id="0"/>
    </w:p>
    <w:p w:rsidR="009819BF" w:rsidRDefault="009819BF" w:rsidP="00F04297">
      <w:pPr>
        <w:pStyle w:val="ListParagraph"/>
        <w:spacing w:line="240" w:lineRule="auto"/>
        <w:rPr>
          <w:b/>
        </w:rPr>
      </w:pPr>
    </w:p>
    <w:p w:rsidR="009819BF" w:rsidRDefault="009819BF" w:rsidP="00F04297">
      <w:pPr>
        <w:pStyle w:val="ListParagraph"/>
        <w:spacing w:line="240" w:lineRule="auto"/>
        <w:rPr>
          <w:b/>
        </w:rPr>
      </w:pPr>
    </w:p>
    <w:p w:rsidR="009819BF" w:rsidRDefault="009819BF" w:rsidP="00CC0FFB">
      <w:pPr>
        <w:pStyle w:val="ListParagraph"/>
        <w:spacing w:line="240" w:lineRule="auto"/>
        <w:jc w:val="center"/>
        <w:rPr>
          <w:b/>
        </w:rPr>
      </w:pPr>
    </w:p>
    <w:p w:rsidR="009819BF" w:rsidRPr="00F04297" w:rsidRDefault="009819BF" w:rsidP="00960F16">
      <w:pPr>
        <w:rPr>
          <w:i/>
        </w:rPr>
      </w:pPr>
      <w:r>
        <w:tab/>
      </w:r>
      <w:r>
        <w:tab/>
      </w:r>
      <w:r>
        <w:tab/>
      </w:r>
      <w:r>
        <w:tab/>
      </w:r>
      <w:r>
        <w:tab/>
      </w:r>
      <w:r>
        <w:tab/>
      </w:r>
      <w:r w:rsidRPr="00F04297">
        <w:rPr>
          <w:i/>
        </w:rPr>
        <w:t>Εκ μέρους των φοιτητών που συμμετείχαν στην συνάντηση</w:t>
      </w:r>
    </w:p>
    <w:sectPr w:rsidR="009819BF" w:rsidRPr="00F04297" w:rsidSect="00F04297">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1795"/>
    <w:multiLevelType w:val="hybridMultilevel"/>
    <w:tmpl w:val="4984AD04"/>
    <w:lvl w:ilvl="0" w:tplc="C066B408">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C4362A9"/>
    <w:multiLevelType w:val="hybridMultilevel"/>
    <w:tmpl w:val="8A86A6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E0C59DC"/>
    <w:multiLevelType w:val="hybridMultilevel"/>
    <w:tmpl w:val="4DB6ABEC"/>
    <w:lvl w:ilvl="0" w:tplc="F22299DA">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2D0850"/>
    <w:multiLevelType w:val="hybridMultilevel"/>
    <w:tmpl w:val="36C22D6E"/>
    <w:lvl w:ilvl="0" w:tplc="42D43B5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D876BE"/>
    <w:multiLevelType w:val="hybridMultilevel"/>
    <w:tmpl w:val="4036C3FA"/>
    <w:lvl w:ilvl="0" w:tplc="E9644430">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324DF6"/>
    <w:multiLevelType w:val="hybridMultilevel"/>
    <w:tmpl w:val="EA00B78A"/>
    <w:lvl w:ilvl="0" w:tplc="42D43B5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C430882"/>
    <w:multiLevelType w:val="hybridMultilevel"/>
    <w:tmpl w:val="E0AEF6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F16"/>
    <w:rsid w:val="000861BB"/>
    <w:rsid w:val="00195599"/>
    <w:rsid w:val="003119DC"/>
    <w:rsid w:val="003375F4"/>
    <w:rsid w:val="0057487C"/>
    <w:rsid w:val="00960F16"/>
    <w:rsid w:val="009819BF"/>
    <w:rsid w:val="00C94855"/>
    <w:rsid w:val="00C962DF"/>
    <w:rsid w:val="00CC0FFB"/>
    <w:rsid w:val="00D55D05"/>
    <w:rsid w:val="00EB0198"/>
    <w:rsid w:val="00F04297"/>
    <w:rsid w:val="00F227B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98"/>
    <w:pPr>
      <w:spacing w:after="200" w:line="276" w:lineRule="auto"/>
    </w:pPr>
  </w:style>
  <w:style w:type="paragraph" w:styleId="Heading1">
    <w:name w:val="heading 1"/>
    <w:basedOn w:val="Normal"/>
    <w:next w:val="Normal"/>
    <w:link w:val="Heading1Char"/>
    <w:uiPriority w:val="99"/>
    <w:qFormat/>
    <w:rsid w:val="00F04297"/>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4297"/>
    <w:rPr>
      <w:rFonts w:ascii="Cambria" w:hAnsi="Cambria" w:cs="Times New Roman"/>
      <w:b/>
      <w:bCs/>
      <w:color w:val="365F91"/>
      <w:sz w:val="28"/>
      <w:szCs w:val="28"/>
    </w:rPr>
  </w:style>
  <w:style w:type="paragraph" w:styleId="ListParagraph">
    <w:name w:val="List Paragraph"/>
    <w:basedOn w:val="Normal"/>
    <w:uiPriority w:val="99"/>
    <w:qFormat/>
    <w:rsid w:val="00960F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39213-DE37-4FBE-8068-1F097A3BF83B}"/>
</file>

<file path=customXml/itemProps2.xml><?xml version="1.0" encoding="utf-8"?>
<ds:datastoreItem xmlns:ds="http://schemas.openxmlformats.org/officeDocument/2006/customXml" ds:itemID="{49990A7A-6258-48B7-A1A4-C61285B78C90}"/>
</file>

<file path=customXml/itemProps3.xml><?xml version="1.0" encoding="utf-8"?>
<ds:datastoreItem xmlns:ds="http://schemas.openxmlformats.org/officeDocument/2006/customXml" ds:itemID="{8C0ED734-CD99-44E9-BF76-AD46DC6C3603}"/>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277</Words>
  <Characters>1502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ΚΑΛΕΣΜΑ ΣΕ ΣΥΝΑΝΤΗΣΗ ΤΩΝ ΚΕΦΑΛΛΟΝΙΤΩΝ ΦΟΙΤΗΤΩΝ ΤΟΥ ΠΑΝΕΠΙΣΤΗΜΙΟΥ ΠΑΤΡΩΝ</dc:title>
  <dc:subject/>
  <dc:creator>Μακης</dc:creator>
  <cp:keywords/>
  <dc:description/>
  <cp:lastModifiedBy>QUEST</cp:lastModifiedBy>
  <cp:revision>2</cp:revision>
  <dcterms:created xsi:type="dcterms:W3CDTF">2014-02-25T09:03:00Z</dcterms:created>
  <dcterms:modified xsi:type="dcterms:W3CDTF">2014-02-25T09:03:00Z</dcterms:modified>
</cp:coreProperties>
</file>